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D52F" w14:textId="77777777" w:rsidR="00335E29" w:rsidRDefault="009477DA" w:rsidP="00D04239">
      <w:pPr>
        <w:tabs>
          <w:tab w:val="left" w:pos="694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6943CFE" w14:textId="77777777" w:rsidR="0018381E" w:rsidRPr="00D93C63" w:rsidRDefault="00F801CA" w:rsidP="009054F9">
      <w:pPr>
        <w:rPr>
          <w:rFonts w:ascii="Arial" w:hAnsi="Arial" w:cs="Arial"/>
          <w:sz w:val="22"/>
          <w:szCs w:val="22"/>
        </w:rPr>
      </w:pPr>
      <w:r w:rsidRPr="00F801CA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</w:t>
      </w:r>
    </w:p>
    <w:p w14:paraId="2FF4E312" w14:textId="218200B6" w:rsidR="0018381E" w:rsidRPr="00D93C63" w:rsidRDefault="0018381E" w:rsidP="0018381E">
      <w:pPr>
        <w:jc w:val="both"/>
        <w:rPr>
          <w:rFonts w:ascii="Arial" w:hAnsi="Arial" w:cs="Arial"/>
          <w:sz w:val="22"/>
          <w:szCs w:val="22"/>
        </w:rPr>
      </w:pPr>
      <w:r w:rsidRPr="00D93C63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1344D5B8" w14:textId="4C6BC558" w:rsidR="00AA73EB" w:rsidRDefault="002667C1" w:rsidP="009054F9">
      <w:pPr>
        <w:tabs>
          <w:tab w:val="left" w:pos="5451"/>
          <w:tab w:val="left" w:pos="657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0667EE" w14:textId="77777777" w:rsidR="008F2554" w:rsidRDefault="002667C1" w:rsidP="002667C1">
      <w:pPr>
        <w:spacing w:line="360" w:lineRule="auto"/>
        <w:ind w:left="4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631F0C8F" w14:textId="77777777" w:rsidR="008F2554" w:rsidRDefault="008F2554" w:rsidP="002667C1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0752A00F" w14:textId="3262F54E" w:rsidR="00450025" w:rsidRDefault="002667C1" w:rsidP="008F2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2AE6">
        <w:rPr>
          <w:rFonts w:ascii="Arial" w:hAnsi="Arial" w:cs="Arial"/>
        </w:rPr>
        <w:t xml:space="preserve">                                                                           </w:t>
      </w:r>
      <w:r w:rsidR="008F2554" w:rsidRPr="008F2554">
        <w:rPr>
          <w:rFonts w:ascii="Arial" w:hAnsi="Arial" w:cs="Arial"/>
        </w:rPr>
        <w:t>AL</w:t>
      </w:r>
      <w:r w:rsidR="00450025">
        <w:rPr>
          <w:rFonts w:ascii="Arial" w:hAnsi="Arial" w:cs="Arial"/>
        </w:rPr>
        <w:t xml:space="preserve"> COMUNE DI PALAGONIA   </w:t>
      </w:r>
    </w:p>
    <w:p w14:paraId="05CE7CFD" w14:textId="4B9D3ABD" w:rsidR="008F2554" w:rsidRPr="008F2554" w:rsidRDefault="00450025" w:rsidP="008F25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8F2554" w:rsidRPr="008F255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14:paraId="07214DFE" w14:textId="4DCD5C0B" w:rsidR="008F2554" w:rsidRDefault="008F2554" w:rsidP="008F2554">
      <w:pPr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 </w:t>
      </w:r>
      <w:r w:rsidR="00450025">
        <w:rPr>
          <w:rFonts w:ascii="Arial" w:hAnsi="Arial" w:cs="Arial"/>
        </w:rPr>
        <w:t xml:space="preserve">                                                                           DISTRETTO SOCIO-SANITARIO D20</w:t>
      </w:r>
    </w:p>
    <w:p w14:paraId="6FB3288C" w14:textId="77777777" w:rsidR="00450025" w:rsidRPr="008F2554" w:rsidRDefault="00450025" w:rsidP="008F2554">
      <w:pPr>
        <w:rPr>
          <w:rFonts w:ascii="Arial" w:hAnsi="Arial" w:cs="Arial"/>
        </w:rPr>
      </w:pPr>
    </w:p>
    <w:p w14:paraId="23B9AAB2" w14:textId="1DDE87D5" w:rsidR="008F2554" w:rsidRPr="008F2554" w:rsidRDefault="008F2554" w:rsidP="008F2554">
      <w:pPr>
        <w:tabs>
          <w:tab w:val="left" w:pos="5553"/>
        </w:tabs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Pr="008F2554">
        <w:rPr>
          <w:rFonts w:ascii="Arial" w:hAnsi="Arial" w:cs="Arial"/>
        </w:rPr>
        <w:t>Pec</w:t>
      </w:r>
      <w:proofErr w:type="spellEnd"/>
      <w:r w:rsidRPr="008F2554">
        <w:rPr>
          <w:rFonts w:ascii="Arial" w:hAnsi="Arial" w:cs="Arial"/>
        </w:rPr>
        <w:t xml:space="preserve">: </w:t>
      </w:r>
      <w:hyperlink r:id="rId8" w:history="1">
        <w:r w:rsidRPr="008F2554">
          <w:rPr>
            <w:rFonts w:ascii="Arial" w:hAnsi="Arial" w:cs="Arial"/>
            <w:color w:val="0000FF"/>
            <w:u w:val="single"/>
          </w:rPr>
          <w:t>protocollo.palagonia@legalmail.it</w:t>
        </w:r>
      </w:hyperlink>
      <w:r w:rsidRPr="008F2554">
        <w:rPr>
          <w:rFonts w:ascii="Arial" w:hAnsi="Arial" w:cs="Arial"/>
        </w:rPr>
        <w:t xml:space="preserve"> </w:t>
      </w:r>
    </w:p>
    <w:p w14:paraId="24D62297" w14:textId="77777777" w:rsidR="008F2554" w:rsidRPr="008F2554" w:rsidRDefault="008F2554" w:rsidP="008F2554">
      <w:pPr>
        <w:tabs>
          <w:tab w:val="left" w:pos="6163"/>
        </w:tabs>
        <w:rPr>
          <w:rFonts w:ascii="Arial" w:hAnsi="Arial" w:cs="Arial"/>
        </w:rPr>
      </w:pPr>
    </w:p>
    <w:p w14:paraId="45F9CFF9" w14:textId="77777777" w:rsidR="008F2554" w:rsidRPr="008F2554" w:rsidRDefault="008F2554" w:rsidP="008F2554">
      <w:pPr>
        <w:ind w:left="480" w:hanging="720"/>
        <w:jc w:val="right"/>
        <w:rPr>
          <w:rFonts w:ascii="Arial" w:hAnsi="Arial" w:cs="Arial"/>
        </w:rPr>
      </w:pPr>
    </w:p>
    <w:p w14:paraId="1BAC6A7C" w14:textId="77777777" w:rsidR="008F2554" w:rsidRPr="008F2554" w:rsidRDefault="008F2554" w:rsidP="008F2554">
      <w:pPr>
        <w:ind w:left="480" w:hanging="720"/>
        <w:jc w:val="right"/>
        <w:rPr>
          <w:rFonts w:ascii="Arial" w:hAnsi="Arial" w:cs="Arial"/>
        </w:rPr>
      </w:pPr>
    </w:p>
    <w:p w14:paraId="407DE785" w14:textId="3425DDAC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>_L_ sottoscritt</w:t>
      </w:r>
      <w:r w:rsidR="00F02AE6">
        <w:rPr>
          <w:rFonts w:ascii="Arial" w:hAnsi="Arial" w:cs="Arial"/>
        </w:rPr>
        <w:t>o/a</w:t>
      </w:r>
      <w:r w:rsidRPr="008F2554">
        <w:rPr>
          <w:rFonts w:ascii="Arial" w:hAnsi="Arial" w:cs="Arial"/>
        </w:rPr>
        <w:t xml:space="preserve"> ______________________________ nat</w:t>
      </w:r>
      <w:r w:rsidR="00F02AE6">
        <w:rPr>
          <w:rFonts w:ascii="Arial" w:hAnsi="Arial" w:cs="Arial"/>
        </w:rPr>
        <w:t>o/a</w:t>
      </w:r>
      <w:r w:rsidRPr="008F2554">
        <w:rPr>
          <w:rFonts w:ascii="Arial" w:hAnsi="Arial" w:cs="Arial"/>
        </w:rPr>
        <w:t xml:space="preserve"> </w:t>
      </w:r>
      <w:proofErr w:type="spellStart"/>
      <w:r w:rsidRPr="008F2554">
        <w:rPr>
          <w:rFonts w:ascii="Arial" w:hAnsi="Arial" w:cs="Arial"/>
        </w:rPr>
        <w:t>a</w:t>
      </w:r>
      <w:proofErr w:type="spellEnd"/>
      <w:r w:rsidRPr="008F2554">
        <w:rPr>
          <w:rFonts w:ascii="Arial" w:hAnsi="Arial" w:cs="Arial"/>
        </w:rPr>
        <w:t xml:space="preserve">  ______________________</w:t>
      </w:r>
    </w:p>
    <w:p w14:paraId="0FAA1EB1" w14:textId="2D72D19D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>Il___/___/_____ residente a Palagonia in via ____________________________________</w:t>
      </w:r>
    </w:p>
    <w:p w14:paraId="0C6823E7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visto l’elenco delle Cooperative accreditate </w:t>
      </w:r>
    </w:p>
    <w:p w14:paraId="1235FFDB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3CA52B1B" w14:textId="77777777" w:rsidR="008F2554" w:rsidRPr="008F2554" w:rsidRDefault="008F2554" w:rsidP="003F186D">
      <w:pPr>
        <w:spacing w:line="360" w:lineRule="auto"/>
        <w:ind w:left="480" w:hanging="720"/>
        <w:jc w:val="center"/>
        <w:rPr>
          <w:rFonts w:ascii="Arial" w:hAnsi="Arial" w:cs="Arial"/>
        </w:rPr>
      </w:pPr>
      <w:r w:rsidRPr="008F2554">
        <w:rPr>
          <w:rFonts w:ascii="Arial" w:hAnsi="Arial" w:cs="Arial"/>
        </w:rPr>
        <w:t>MANIFESTA</w:t>
      </w:r>
    </w:p>
    <w:p w14:paraId="27738DA4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052FD690" w14:textId="77777777" w:rsidR="00A615F2" w:rsidRDefault="008F2554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>la propria volontà a che le prestazioni</w:t>
      </w:r>
      <w:r w:rsidR="00A615F2">
        <w:rPr>
          <w:rFonts w:ascii="Arial" w:hAnsi="Arial" w:cs="Arial"/>
        </w:rPr>
        <w:t xml:space="preserve"> di assistenza domiciliare relative al programma</w:t>
      </w:r>
    </w:p>
    <w:p w14:paraId="13E25DE9" w14:textId="77777777" w:rsidR="00A615F2" w:rsidRDefault="00A615F2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F.N.A.2024</w:t>
      </w:r>
      <w:r w:rsidR="008F2554" w:rsidRPr="008F2554">
        <w:rPr>
          <w:rFonts w:ascii="Arial" w:hAnsi="Arial" w:cs="Arial"/>
        </w:rPr>
        <w:t>,</w:t>
      </w:r>
      <w:r w:rsidR="005C55A2">
        <w:rPr>
          <w:rFonts w:ascii="Arial" w:hAnsi="Arial" w:cs="Arial"/>
        </w:rPr>
        <w:t xml:space="preserve"> </w:t>
      </w:r>
      <w:r w:rsidR="008F2554" w:rsidRPr="008F2554">
        <w:rPr>
          <w:rFonts w:ascii="Arial" w:hAnsi="Arial" w:cs="Arial"/>
        </w:rPr>
        <w:t>come</w:t>
      </w:r>
      <w:r w:rsidR="00921D83">
        <w:rPr>
          <w:rFonts w:ascii="Arial" w:hAnsi="Arial" w:cs="Arial"/>
        </w:rPr>
        <w:t xml:space="preserve"> </w:t>
      </w:r>
      <w:r w:rsidR="008F2554" w:rsidRPr="008F2554">
        <w:rPr>
          <w:rFonts w:ascii="Arial" w:hAnsi="Arial" w:cs="Arial"/>
        </w:rPr>
        <w:t>meglio indicato nella correlata richiesta</w:t>
      </w:r>
      <w:r w:rsidR="00D57D94">
        <w:rPr>
          <w:rFonts w:ascii="Arial" w:hAnsi="Arial" w:cs="Arial"/>
        </w:rPr>
        <w:t>,</w:t>
      </w:r>
      <w:r w:rsidR="008F2554" w:rsidRPr="008F2554">
        <w:rPr>
          <w:rFonts w:ascii="Arial" w:hAnsi="Arial" w:cs="Arial"/>
        </w:rPr>
        <w:t xml:space="preserve"> veng</w:t>
      </w:r>
      <w:r w:rsidR="00013794">
        <w:rPr>
          <w:rFonts w:ascii="Arial" w:hAnsi="Arial" w:cs="Arial"/>
        </w:rPr>
        <w:t xml:space="preserve">a </w:t>
      </w:r>
      <w:r w:rsidR="008F2554" w:rsidRPr="008F2554">
        <w:rPr>
          <w:rFonts w:ascii="Arial" w:hAnsi="Arial" w:cs="Arial"/>
        </w:rPr>
        <w:t>fornito dalla</w:t>
      </w:r>
      <w:r w:rsidR="00013794">
        <w:rPr>
          <w:rFonts w:ascii="Arial" w:hAnsi="Arial" w:cs="Arial"/>
        </w:rPr>
        <w:t xml:space="preserve"> </w:t>
      </w:r>
      <w:r w:rsidR="008F2554" w:rsidRPr="008F2554">
        <w:rPr>
          <w:rFonts w:ascii="Arial" w:hAnsi="Arial" w:cs="Arial"/>
        </w:rPr>
        <w:t>Cooperativa</w:t>
      </w:r>
      <w:r>
        <w:rPr>
          <w:rFonts w:ascii="Arial" w:hAnsi="Arial" w:cs="Arial"/>
        </w:rPr>
        <w:t xml:space="preserve"> </w:t>
      </w:r>
    </w:p>
    <w:p w14:paraId="7798EF50" w14:textId="77777777" w:rsidR="00A615F2" w:rsidRDefault="008F2554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>____________________________con sede</w:t>
      </w:r>
      <w:r w:rsidR="00A615F2">
        <w:rPr>
          <w:rFonts w:ascii="Arial" w:hAnsi="Arial" w:cs="Arial"/>
        </w:rPr>
        <w:t xml:space="preserve"> </w:t>
      </w:r>
      <w:proofErr w:type="spellStart"/>
      <w:r w:rsidR="00013794">
        <w:rPr>
          <w:rFonts w:ascii="Arial" w:hAnsi="Arial" w:cs="Arial"/>
        </w:rPr>
        <w:t>i</w:t>
      </w:r>
      <w:r w:rsidRPr="008F2554">
        <w:rPr>
          <w:rFonts w:ascii="Arial" w:hAnsi="Arial" w:cs="Arial"/>
        </w:rPr>
        <w:t>n__________________________via</w:t>
      </w:r>
      <w:proofErr w:type="spellEnd"/>
      <w:r w:rsidRPr="008F2554">
        <w:rPr>
          <w:rFonts w:ascii="Arial" w:hAnsi="Arial" w:cs="Arial"/>
        </w:rPr>
        <w:t xml:space="preserve"> </w:t>
      </w:r>
    </w:p>
    <w:p w14:paraId="63275880" w14:textId="6922D02B" w:rsidR="008F2554" w:rsidRPr="008F2554" w:rsidRDefault="008F2554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____________________ n.______. </w:t>
      </w:r>
    </w:p>
    <w:p w14:paraId="777B0774" w14:textId="77777777" w:rsidR="008F2554" w:rsidRPr="008F2554" w:rsidRDefault="008F2554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45D9EEFE" w14:textId="77777777" w:rsidR="008F2554" w:rsidRPr="008F2554" w:rsidRDefault="008F2554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>Si allega fotocopia del documento di riconoscimento</w:t>
      </w:r>
    </w:p>
    <w:p w14:paraId="54B257DF" w14:textId="77777777" w:rsidR="008F2554" w:rsidRPr="008F2554" w:rsidRDefault="008F2554" w:rsidP="00A615F2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58E1D86F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>Data e luogo, _________________________</w:t>
      </w:r>
    </w:p>
    <w:p w14:paraId="6B38ECAB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01DC4DDE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                                                                                                _ L_ </w:t>
      </w:r>
      <w:proofErr w:type="spellStart"/>
      <w:r w:rsidRPr="008F2554">
        <w:rPr>
          <w:rFonts w:ascii="Arial" w:hAnsi="Arial" w:cs="Arial"/>
        </w:rPr>
        <w:t>Sottoscritt</w:t>
      </w:r>
      <w:proofErr w:type="spellEnd"/>
      <w:r w:rsidRPr="008F2554">
        <w:rPr>
          <w:rFonts w:ascii="Arial" w:hAnsi="Arial" w:cs="Arial"/>
        </w:rPr>
        <w:t>_</w:t>
      </w:r>
    </w:p>
    <w:p w14:paraId="7BA3E6EE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</w:p>
    <w:p w14:paraId="59DF3BE3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                                                                                    __________________________</w:t>
      </w:r>
    </w:p>
    <w:p w14:paraId="640954F2" w14:textId="77777777" w:rsidR="008F2554" w:rsidRPr="008F2554" w:rsidRDefault="008F2554" w:rsidP="003F186D">
      <w:pPr>
        <w:spacing w:line="360" w:lineRule="auto"/>
        <w:ind w:left="480" w:hanging="720"/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                                                                                    </w:t>
      </w:r>
    </w:p>
    <w:p w14:paraId="550CADD1" w14:textId="77777777" w:rsidR="008F2554" w:rsidRPr="008F2554" w:rsidRDefault="008F2554" w:rsidP="003F186D">
      <w:pPr>
        <w:jc w:val="both"/>
        <w:rPr>
          <w:rFonts w:ascii="Arial" w:hAnsi="Arial" w:cs="Arial"/>
        </w:rPr>
      </w:pPr>
      <w:r w:rsidRPr="008F2554">
        <w:rPr>
          <w:rFonts w:ascii="Arial" w:hAnsi="Arial" w:cs="Arial"/>
        </w:rPr>
        <w:t xml:space="preserve">                                                                                </w:t>
      </w:r>
    </w:p>
    <w:p w14:paraId="66EB9E25" w14:textId="3E72A2CE" w:rsidR="002667C1" w:rsidRDefault="002667C1" w:rsidP="00D57D94">
      <w:pPr>
        <w:spacing w:line="360" w:lineRule="auto"/>
        <w:jc w:val="both"/>
        <w:rPr>
          <w:rFonts w:ascii="Arial" w:hAnsi="Arial" w:cs="Arial"/>
        </w:rPr>
      </w:pPr>
    </w:p>
    <w:sectPr w:rsidR="002667C1" w:rsidSect="00191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04C5" w14:textId="77777777" w:rsidR="005F4841" w:rsidRDefault="005F4841" w:rsidP="00552494">
      <w:r>
        <w:separator/>
      </w:r>
    </w:p>
  </w:endnote>
  <w:endnote w:type="continuationSeparator" w:id="0">
    <w:p w14:paraId="1D7A50AC" w14:textId="77777777" w:rsidR="005F4841" w:rsidRDefault="005F4841" w:rsidP="005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B104" w14:textId="77777777" w:rsidR="006747CF" w:rsidRDefault="006747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A9E2" w14:textId="77777777" w:rsidR="000D1983" w:rsidRDefault="000D1983" w:rsidP="00552494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Dipartimento – Settore Servizi Sociali  </w:t>
    </w:r>
    <w:r w:rsidR="00A74D64" w:rsidRPr="00191ED8">
      <w:rPr>
        <w:rFonts w:ascii="Arial" w:hAnsi="Arial" w:cs="Arial"/>
        <w:sz w:val="16"/>
        <w:szCs w:val="16"/>
      </w:rPr>
      <w:t>Piazza Municipio,</w:t>
    </w:r>
    <w:r>
      <w:rPr>
        <w:rFonts w:ascii="Arial" w:hAnsi="Arial" w:cs="Arial"/>
        <w:sz w:val="16"/>
        <w:szCs w:val="16"/>
      </w:rPr>
      <w:t xml:space="preserve"> n. </w:t>
    </w:r>
    <w:r w:rsidR="00A74D64" w:rsidRPr="00191ED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 w:rsidR="00A74D64" w:rsidRPr="00191ED8">
      <w:rPr>
        <w:rFonts w:ascii="Arial" w:hAnsi="Arial" w:cs="Arial"/>
        <w:sz w:val="16"/>
        <w:szCs w:val="16"/>
      </w:rPr>
      <w:t>95046 Palagonia (CT)</w:t>
    </w:r>
  </w:p>
  <w:p w14:paraId="4FD6F202" w14:textId="77777777" w:rsidR="00A74D64" w:rsidRPr="0018381E" w:rsidRDefault="000D1983" w:rsidP="00191ED8">
    <w:pPr>
      <w:pStyle w:val="Pidipagina"/>
      <w:jc w:val="center"/>
      <w:rPr>
        <w:rFonts w:ascii="Arial" w:hAnsi="Arial" w:cs="Arial"/>
        <w:sz w:val="16"/>
        <w:szCs w:val="16"/>
        <w:lang w:val="en-US"/>
      </w:rPr>
    </w:pPr>
    <w:r w:rsidRPr="0018381E">
      <w:rPr>
        <w:rFonts w:ascii="Arial" w:hAnsi="Arial" w:cs="Arial"/>
        <w:sz w:val="16"/>
        <w:szCs w:val="16"/>
        <w:lang w:val="en-US"/>
      </w:rPr>
      <w:t>T</w:t>
    </w:r>
    <w:r w:rsidR="00937D6A" w:rsidRPr="0018381E">
      <w:rPr>
        <w:rFonts w:ascii="Arial" w:hAnsi="Arial" w:cs="Arial"/>
        <w:sz w:val="16"/>
        <w:szCs w:val="16"/>
        <w:lang w:val="en-US"/>
      </w:rPr>
      <w:t>el 0957958612</w:t>
    </w:r>
    <w:r w:rsidRPr="0018381E">
      <w:rPr>
        <w:rFonts w:ascii="Arial" w:hAnsi="Arial" w:cs="Arial"/>
        <w:sz w:val="16"/>
        <w:szCs w:val="16"/>
        <w:lang w:val="en-US"/>
      </w:rPr>
      <w:t xml:space="preserve"> – Fax 0957958624 PEC protocollo.palagonia</w:t>
    </w:r>
    <w:r w:rsidR="00A74D64" w:rsidRPr="0018381E">
      <w:rPr>
        <w:rFonts w:ascii="Arial" w:hAnsi="Arial" w:cs="Arial"/>
        <w:sz w:val="16"/>
        <w:szCs w:val="16"/>
        <w:lang w:val="en-US"/>
      </w:rPr>
      <w:t>@</w:t>
    </w:r>
    <w:r w:rsidRPr="0018381E">
      <w:rPr>
        <w:rFonts w:ascii="Arial" w:hAnsi="Arial" w:cs="Arial"/>
        <w:sz w:val="16"/>
        <w:szCs w:val="16"/>
        <w:lang w:val="en-US"/>
      </w:rPr>
      <w:t>legalmail.it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D805" w14:textId="77777777" w:rsidR="006747CF" w:rsidRDefault="006747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29AA" w14:textId="77777777" w:rsidR="005F4841" w:rsidRDefault="005F4841" w:rsidP="00552494">
      <w:r>
        <w:separator/>
      </w:r>
    </w:p>
  </w:footnote>
  <w:footnote w:type="continuationSeparator" w:id="0">
    <w:p w14:paraId="77F11205" w14:textId="77777777" w:rsidR="005F4841" w:rsidRDefault="005F4841" w:rsidP="005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2EAE" w14:textId="77777777" w:rsidR="006747CF" w:rsidRDefault="006747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E282" w14:textId="77777777" w:rsidR="00716A10" w:rsidRDefault="00716A10" w:rsidP="006747CF">
    <w:pPr>
      <w:pStyle w:val="Pidipagina"/>
      <w:tabs>
        <w:tab w:val="clear" w:pos="4819"/>
        <w:tab w:val="center" w:pos="426"/>
        <w:tab w:val="center" w:pos="4536"/>
        <w:tab w:val="center" w:pos="8222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7EDDF3C" wp14:editId="5B99F5D5">
          <wp:simplePos x="0" y="0"/>
          <wp:positionH relativeFrom="column">
            <wp:posOffset>4978581</wp:posOffset>
          </wp:positionH>
          <wp:positionV relativeFrom="paragraph">
            <wp:posOffset>18506</wp:posOffset>
          </wp:positionV>
          <wp:extent cx="1338943" cy="1665514"/>
          <wp:effectExtent l="0" t="0" r="0" b="0"/>
          <wp:wrapNone/>
          <wp:docPr id="3" name="Immagine 0" descr="Nuovo log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_page-0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943" cy="1665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DA">
      <w:tab/>
    </w:r>
    <w:r w:rsidR="005B6C2D">
      <w:tab/>
    </w:r>
    <w:r w:rsidR="00F53DDE">
      <w:t xml:space="preserve"> </w:t>
    </w:r>
    <w:r w:rsidR="005B6C2D">
      <w:tab/>
    </w:r>
    <w:r w:rsidR="00F53DDE">
      <w:tab/>
    </w:r>
  </w:p>
  <w:p w14:paraId="201F6B19" w14:textId="77777777" w:rsidR="00716A10" w:rsidRDefault="008B49AA" w:rsidP="00716A10">
    <w:pPr>
      <w:pStyle w:val="Pidipagina"/>
      <w:tabs>
        <w:tab w:val="left" w:pos="8364"/>
      </w:tabs>
      <w:jc w:val="right"/>
    </w:pPr>
    <w:r>
      <w:rPr>
        <w:rFonts w:ascii="Arial" w:hAnsi="Arial" w:cs="Arial"/>
        <w:noProof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78E1F1" wp14:editId="0480B42B">
              <wp:simplePos x="0" y="0"/>
              <wp:positionH relativeFrom="column">
                <wp:posOffset>906780</wp:posOffset>
              </wp:positionH>
              <wp:positionV relativeFrom="paragraph">
                <wp:posOffset>60960</wp:posOffset>
              </wp:positionV>
              <wp:extent cx="4017645" cy="92138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645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8C5B8" w14:textId="77777777" w:rsidR="005B6C2D" w:rsidRDefault="005B6C2D" w:rsidP="005B6C2D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D0423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OMUNE</w:t>
                          </w:r>
                          <w:r w:rsidRPr="00D0423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DI PALAGONIA</w:t>
                          </w:r>
                        </w:p>
                        <w:p w14:paraId="4E25F0F2" w14:textId="77777777" w:rsidR="005B6C2D" w:rsidRDefault="005B6C2D" w:rsidP="009477DA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80"/>
                            </w:rPr>
                            <w:t>Città Metropolitana di Catania</w:t>
                          </w:r>
                        </w:p>
                        <w:p w14:paraId="20994A3C" w14:textId="77777777" w:rsidR="00191ED8" w:rsidRPr="00191ED8" w:rsidRDefault="00191ED8" w:rsidP="005B6C2D">
                          <w:pPr>
                            <w:jc w:val="center"/>
                          </w:pPr>
                          <w:r w:rsidRPr="00191E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istretto Socio Sanitario</w:t>
                          </w:r>
                          <w:r w:rsidRPr="00191ED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8E1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71.4pt;margin-top:4.8pt;width:316.35pt;height:7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" filled="f" stroked="f">
              <v:textbox>
                <w:txbxContent>
                  <w:p w14:paraId="23D8C5B8" w14:textId="77777777" w:rsidR="005B6C2D" w:rsidRDefault="005B6C2D" w:rsidP="005B6C2D">
                    <w:pPr>
                      <w:spacing w:before="120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D04239">
                      <w:rPr>
                        <w:rFonts w:ascii="Arial" w:hAnsi="Arial" w:cs="Arial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OMUNE</w:t>
                    </w:r>
                    <w:r w:rsidRPr="00D04239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DI PALAGONIA</w:t>
                    </w:r>
                  </w:p>
                  <w:p w14:paraId="4E25F0F2" w14:textId="77777777" w:rsidR="005B6C2D" w:rsidRDefault="005B6C2D" w:rsidP="009477DA">
                    <w:pPr>
                      <w:spacing w:after="120"/>
                      <w:jc w:val="center"/>
                      <w:rPr>
                        <w:rFonts w:ascii="Arial" w:hAnsi="Arial" w:cs="Arial"/>
                        <w:color w:val="000080"/>
                      </w:rPr>
                    </w:pPr>
                    <w:r>
                      <w:rPr>
                        <w:rFonts w:ascii="Arial" w:hAnsi="Arial" w:cs="Arial"/>
                        <w:color w:val="000080"/>
                      </w:rPr>
                      <w:t>Città Metropolitana di Catania</w:t>
                    </w:r>
                  </w:p>
                  <w:p w14:paraId="20994A3C" w14:textId="77777777" w:rsidR="00191ED8" w:rsidRPr="00191ED8" w:rsidRDefault="00191ED8" w:rsidP="005B6C2D">
                    <w:pPr>
                      <w:jc w:val="center"/>
                    </w:pPr>
                    <w:r w:rsidRPr="00191ED8">
                      <w:rPr>
                        <w:rFonts w:ascii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istretto Socio Sanitario</w:t>
                    </w:r>
                    <w:r w:rsidRPr="00191ED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D20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ascii="Arial" w:hAnsi="Arial" w:cs="Arial"/>
        <w:noProof/>
        <w:sz w:val="52"/>
        <w:lang w:eastAsia="it-IT"/>
      </w:rPr>
      <w:object w:dxaOrig="1440" w:dyaOrig="1440" w14:anchorId="588C9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7.2pt;margin-top:4.95pt;width:55.05pt;height:58.7pt;z-index:-251657728;mso-wrap-distance-left:9.05pt;mso-wrap-distance-right:9.05pt;mso-position-horizontal-relative:text;mso-position-vertical-relative:text" wrapcoords="-177 0 -177 21448 21600 21448 21600 0 -177 0" filled="t">
          <v:fill color2="black"/>
          <v:imagedata r:id="rId2" o:title=""/>
          <w10:wrap type="tight"/>
        </v:shape>
        <o:OLEObject Type="Embed" ProgID="Word.Picture.8" ShapeID="_x0000_s1030" DrawAspect="Content" ObjectID="_1820049675" r:id="rId3"/>
      </w:object>
    </w:r>
    <w:r w:rsidR="005B6C2D">
      <w:tab/>
    </w:r>
    <w:r w:rsidR="005B6C2D">
      <w:tab/>
    </w:r>
  </w:p>
  <w:p w14:paraId="705C57B3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219D6205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2DC61430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23013C06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016869B5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1DABE8B9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670BBBE0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48336E55" w14:textId="77777777" w:rsidR="00716A10" w:rsidRDefault="00716A10" w:rsidP="005B6C2D">
    <w:pPr>
      <w:pStyle w:val="Pidipagina"/>
      <w:tabs>
        <w:tab w:val="left" w:pos="8364"/>
      </w:tabs>
      <w:rPr>
        <w:sz w:val="12"/>
        <w:szCs w:val="12"/>
      </w:rPr>
    </w:pPr>
  </w:p>
  <w:p w14:paraId="781C8EE3" w14:textId="77777777" w:rsidR="00F53DDE" w:rsidRPr="00EC0F51" w:rsidRDefault="00191ED8" w:rsidP="005B6C2D">
    <w:pPr>
      <w:pStyle w:val="Pidipagina"/>
      <w:tabs>
        <w:tab w:val="left" w:pos="8364"/>
      </w:tabs>
      <w:rPr>
        <w:sz w:val="12"/>
        <w:szCs w:val="12"/>
      </w:rPr>
    </w:pPr>
    <w:r w:rsidRPr="00EC0F51">
      <w:rPr>
        <w:sz w:val="12"/>
        <w:szCs w:val="12"/>
      </w:rPr>
      <w:t xml:space="preserve"> </w:t>
    </w:r>
    <w:r w:rsidR="009477DA" w:rsidRPr="00EC0F51">
      <w:rPr>
        <w:sz w:val="12"/>
        <w:szCs w:val="12"/>
      </w:rPr>
      <w:t xml:space="preserve">  </w:t>
    </w:r>
    <w:r w:rsidRPr="00EC0F51">
      <w:rPr>
        <w:sz w:val="12"/>
        <w:szCs w:val="12"/>
      </w:rPr>
      <w:t xml:space="preserve">     </w:t>
    </w:r>
    <w:r w:rsidR="005B6C2D" w:rsidRPr="00EC0F51">
      <w:rPr>
        <w:sz w:val="12"/>
        <w:szCs w:val="12"/>
      </w:rPr>
      <w:t xml:space="preserve"> </w:t>
    </w:r>
    <w:r w:rsidRPr="00EC0F51">
      <w:rPr>
        <w:sz w:val="12"/>
        <w:szCs w:val="12"/>
      </w:rPr>
      <w:t>V D</w:t>
    </w:r>
    <w:r w:rsidR="009477DA" w:rsidRPr="00EC0F51">
      <w:rPr>
        <w:sz w:val="12"/>
        <w:szCs w:val="12"/>
      </w:rPr>
      <w:t>IPARTIMENTO</w:t>
    </w:r>
  </w:p>
  <w:p w14:paraId="7AA29CC3" w14:textId="77777777" w:rsidR="00716A10" w:rsidRDefault="005B6C2D" w:rsidP="005B6C2D">
    <w:pPr>
      <w:pStyle w:val="Pidipagina"/>
      <w:tabs>
        <w:tab w:val="left" w:pos="8364"/>
      </w:tabs>
      <w:rPr>
        <w:sz w:val="12"/>
        <w:szCs w:val="12"/>
      </w:rPr>
    </w:pPr>
    <w:r w:rsidRPr="00EC0F51">
      <w:rPr>
        <w:sz w:val="12"/>
        <w:szCs w:val="12"/>
      </w:rPr>
      <w:t xml:space="preserve">   </w:t>
    </w:r>
    <w:r w:rsidR="009477DA" w:rsidRPr="00EC0F51">
      <w:rPr>
        <w:sz w:val="12"/>
        <w:szCs w:val="12"/>
      </w:rPr>
      <w:t xml:space="preserve">   </w:t>
    </w:r>
    <w:r w:rsidR="00191ED8" w:rsidRPr="00EC0F51">
      <w:rPr>
        <w:sz w:val="12"/>
        <w:szCs w:val="12"/>
      </w:rPr>
      <w:t>Settore Servizi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2FBF" w14:textId="77777777" w:rsidR="006747CF" w:rsidRDefault="006747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30E8D"/>
    <w:multiLevelType w:val="hybridMultilevel"/>
    <w:tmpl w:val="9E2C64D4"/>
    <w:lvl w:ilvl="0" w:tplc="0ED097A2">
      <w:start w:val="1"/>
      <w:numFmt w:val="decimal"/>
      <w:lvlText w:val="%1-"/>
      <w:lvlJc w:val="left"/>
      <w:pPr>
        <w:ind w:left="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0" w:hanging="360"/>
      </w:pPr>
    </w:lvl>
    <w:lvl w:ilvl="2" w:tplc="0410001B" w:tentative="1">
      <w:start w:val="1"/>
      <w:numFmt w:val="lowerRoman"/>
      <w:lvlText w:val="%3."/>
      <w:lvlJc w:val="right"/>
      <w:pPr>
        <w:ind w:left="1560" w:hanging="180"/>
      </w:pPr>
    </w:lvl>
    <w:lvl w:ilvl="3" w:tplc="0410000F" w:tentative="1">
      <w:start w:val="1"/>
      <w:numFmt w:val="decimal"/>
      <w:lvlText w:val="%4."/>
      <w:lvlJc w:val="left"/>
      <w:pPr>
        <w:ind w:left="2280" w:hanging="360"/>
      </w:pPr>
    </w:lvl>
    <w:lvl w:ilvl="4" w:tplc="04100019" w:tentative="1">
      <w:start w:val="1"/>
      <w:numFmt w:val="lowerLetter"/>
      <w:lvlText w:val="%5."/>
      <w:lvlJc w:val="left"/>
      <w:pPr>
        <w:ind w:left="3000" w:hanging="360"/>
      </w:pPr>
    </w:lvl>
    <w:lvl w:ilvl="5" w:tplc="0410001B" w:tentative="1">
      <w:start w:val="1"/>
      <w:numFmt w:val="lowerRoman"/>
      <w:lvlText w:val="%6."/>
      <w:lvlJc w:val="right"/>
      <w:pPr>
        <w:ind w:left="3720" w:hanging="180"/>
      </w:pPr>
    </w:lvl>
    <w:lvl w:ilvl="6" w:tplc="0410000F" w:tentative="1">
      <w:start w:val="1"/>
      <w:numFmt w:val="decimal"/>
      <w:lvlText w:val="%7."/>
      <w:lvlJc w:val="left"/>
      <w:pPr>
        <w:ind w:left="4440" w:hanging="360"/>
      </w:pPr>
    </w:lvl>
    <w:lvl w:ilvl="7" w:tplc="04100019" w:tentative="1">
      <w:start w:val="1"/>
      <w:numFmt w:val="lowerLetter"/>
      <w:lvlText w:val="%8."/>
      <w:lvlJc w:val="left"/>
      <w:pPr>
        <w:ind w:left="5160" w:hanging="360"/>
      </w:pPr>
    </w:lvl>
    <w:lvl w:ilvl="8" w:tplc="0410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 w15:restartNumberingAfterBreak="0">
    <w:nsid w:val="1A7B0EF6"/>
    <w:multiLevelType w:val="hybridMultilevel"/>
    <w:tmpl w:val="A852BFE4"/>
    <w:lvl w:ilvl="0" w:tplc="04100019">
      <w:start w:val="1"/>
      <w:numFmt w:val="lowerLetter"/>
      <w:lvlText w:val="%1."/>
      <w:lvlJc w:val="left"/>
      <w:pPr>
        <w:ind w:left="4330" w:hanging="360"/>
      </w:pPr>
    </w:lvl>
    <w:lvl w:ilvl="1" w:tplc="0410000F">
      <w:start w:val="1"/>
      <w:numFmt w:val="decimal"/>
      <w:lvlText w:val="%2."/>
      <w:lvlJc w:val="left"/>
      <w:pPr>
        <w:ind w:left="5410" w:hanging="360"/>
      </w:pPr>
    </w:lvl>
    <w:lvl w:ilvl="2" w:tplc="0410001B">
      <w:start w:val="1"/>
      <w:numFmt w:val="lowerRoman"/>
      <w:lvlText w:val="%3."/>
      <w:lvlJc w:val="right"/>
      <w:pPr>
        <w:ind w:left="6130" w:hanging="180"/>
      </w:pPr>
    </w:lvl>
    <w:lvl w:ilvl="3" w:tplc="0410000F">
      <w:start w:val="1"/>
      <w:numFmt w:val="decimal"/>
      <w:lvlText w:val="%4."/>
      <w:lvlJc w:val="left"/>
      <w:pPr>
        <w:ind w:left="6850" w:hanging="360"/>
      </w:pPr>
    </w:lvl>
    <w:lvl w:ilvl="4" w:tplc="04100019">
      <w:start w:val="1"/>
      <w:numFmt w:val="lowerLetter"/>
      <w:lvlText w:val="%5."/>
      <w:lvlJc w:val="left"/>
      <w:pPr>
        <w:ind w:left="7570" w:hanging="360"/>
      </w:pPr>
    </w:lvl>
    <w:lvl w:ilvl="5" w:tplc="0410001B">
      <w:start w:val="1"/>
      <w:numFmt w:val="lowerRoman"/>
      <w:lvlText w:val="%6."/>
      <w:lvlJc w:val="right"/>
      <w:pPr>
        <w:ind w:left="8290" w:hanging="180"/>
      </w:pPr>
    </w:lvl>
    <w:lvl w:ilvl="6" w:tplc="0410000F">
      <w:start w:val="1"/>
      <w:numFmt w:val="decimal"/>
      <w:lvlText w:val="%7."/>
      <w:lvlJc w:val="left"/>
      <w:pPr>
        <w:ind w:left="9010" w:hanging="360"/>
      </w:pPr>
    </w:lvl>
    <w:lvl w:ilvl="7" w:tplc="04100019">
      <w:start w:val="1"/>
      <w:numFmt w:val="lowerLetter"/>
      <w:lvlText w:val="%8."/>
      <w:lvlJc w:val="left"/>
      <w:pPr>
        <w:ind w:left="9730" w:hanging="360"/>
      </w:pPr>
    </w:lvl>
    <w:lvl w:ilvl="8" w:tplc="0410001B">
      <w:start w:val="1"/>
      <w:numFmt w:val="lowerRoman"/>
      <w:lvlText w:val="%9."/>
      <w:lvlJc w:val="right"/>
      <w:pPr>
        <w:ind w:left="10450" w:hanging="180"/>
      </w:pPr>
    </w:lvl>
  </w:abstractNum>
  <w:abstractNum w:abstractNumId="3" w15:restartNumberingAfterBreak="0">
    <w:nsid w:val="25015CBD"/>
    <w:multiLevelType w:val="hybridMultilevel"/>
    <w:tmpl w:val="1EDA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1E578F"/>
    <w:multiLevelType w:val="hybridMultilevel"/>
    <w:tmpl w:val="FFEC9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0E6"/>
    <w:multiLevelType w:val="hybridMultilevel"/>
    <w:tmpl w:val="1004D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05774">
    <w:abstractNumId w:val="0"/>
  </w:num>
  <w:num w:numId="2" w16cid:durableId="1330602612">
    <w:abstractNumId w:val="3"/>
  </w:num>
  <w:num w:numId="3" w16cid:durableId="601766740">
    <w:abstractNumId w:val="4"/>
  </w:num>
  <w:num w:numId="4" w16cid:durableId="2063939872">
    <w:abstractNumId w:val="5"/>
  </w:num>
  <w:num w:numId="5" w16cid:durableId="1278294135">
    <w:abstractNumId w:val="1"/>
  </w:num>
  <w:num w:numId="6" w16cid:durableId="734855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AA"/>
    <w:rsid w:val="00006287"/>
    <w:rsid w:val="000066C0"/>
    <w:rsid w:val="00010E0E"/>
    <w:rsid w:val="00013794"/>
    <w:rsid w:val="00056419"/>
    <w:rsid w:val="00056D94"/>
    <w:rsid w:val="0007285F"/>
    <w:rsid w:val="00073169"/>
    <w:rsid w:val="000824E5"/>
    <w:rsid w:val="0009080F"/>
    <w:rsid w:val="000935F6"/>
    <w:rsid w:val="000B19BB"/>
    <w:rsid w:val="000B46C9"/>
    <w:rsid w:val="000B5AA8"/>
    <w:rsid w:val="000D1983"/>
    <w:rsid w:val="000E4E28"/>
    <w:rsid w:val="000F1052"/>
    <w:rsid w:val="000F719F"/>
    <w:rsid w:val="001026CA"/>
    <w:rsid w:val="0010574D"/>
    <w:rsid w:val="001525B0"/>
    <w:rsid w:val="00156376"/>
    <w:rsid w:val="00161471"/>
    <w:rsid w:val="0016151C"/>
    <w:rsid w:val="001717BD"/>
    <w:rsid w:val="00174762"/>
    <w:rsid w:val="00174F64"/>
    <w:rsid w:val="001816CA"/>
    <w:rsid w:val="0018381E"/>
    <w:rsid w:val="0018520E"/>
    <w:rsid w:val="00191ED8"/>
    <w:rsid w:val="00194CB5"/>
    <w:rsid w:val="001A78A4"/>
    <w:rsid w:val="001B4508"/>
    <w:rsid w:val="001F6078"/>
    <w:rsid w:val="00206E1A"/>
    <w:rsid w:val="00207055"/>
    <w:rsid w:val="00213C86"/>
    <w:rsid w:val="002412E9"/>
    <w:rsid w:val="0024412E"/>
    <w:rsid w:val="002667C1"/>
    <w:rsid w:val="002707DD"/>
    <w:rsid w:val="0028026F"/>
    <w:rsid w:val="00281E28"/>
    <w:rsid w:val="00290531"/>
    <w:rsid w:val="002E2052"/>
    <w:rsid w:val="002E296B"/>
    <w:rsid w:val="002F0FFC"/>
    <w:rsid w:val="0031185E"/>
    <w:rsid w:val="00313254"/>
    <w:rsid w:val="0031638E"/>
    <w:rsid w:val="00335E29"/>
    <w:rsid w:val="00340A0C"/>
    <w:rsid w:val="003603FD"/>
    <w:rsid w:val="003633FC"/>
    <w:rsid w:val="00380570"/>
    <w:rsid w:val="003A691B"/>
    <w:rsid w:val="003B23BD"/>
    <w:rsid w:val="003C0778"/>
    <w:rsid w:val="003D51CD"/>
    <w:rsid w:val="003D6336"/>
    <w:rsid w:val="003D68EB"/>
    <w:rsid w:val="003D6B45"/>
    <w:rsid w:val="003D7BF5"/>
    <w:rsid w:val="003F01C8"/>
    <w:rsid w:val="003F186D"/>
    <w:rsid w:val="003F6D2C"/>
    <w:rsid w:val="00407D3E"/>
    <w:rsid w:val="00431EF2"/>
    <w:rsid w:val="00432C0C"/>
    <w:rsid w:val="004333FC"/>
    <w:rsid w:val="00435993"/>
    <w:rsid w:val="00450025"/>
    <w:rsid w:val="004547BE"/>
    <w:rsid w:val="00455DBC"/>
    <w:rsid w:val="00457A26"/>
    <w:rsid w:val="00457E46"/>
    <w:rsid w:val="004A6D69"/>
    <w:rsid w:val="004B527C"/>
    <w:rsid w:val="004D4482"/>
    <w:rsid w:val="004D716A"/>
    <w:rsid w:val="004E3B5D"/>
    <w:rsid w:val="004F3F8B"/>
    <w:rsid w:val="00523415"/>
    <w:rsid w:val="00537142"/>
    <w:rsid w:val="0054475B"/>
    <w:rsid w:val="00552494"/>
    <w:rsid w:val="0056272D"/>
    <w:rsid w:val="0056562B"/>
    <w:rsid w:val="00567390"/>
    <w:rsid w:val="005A241E"/>
    <w:rsid w:val="005A6B6B"/>
    <w:rsid w:val="005A7D76"/>
    <w:rsid w:val="005B6C2D"/>
    <w:rsid w:val="005C308C"/>
    <w:rsid w:val="005C55A2"/>
    <w:rsid w:val="005D6673"/>
    <w:rsid w:val="005D709B"/>
    <w:rsid w:val="005E0C91"/>
    <w:rsid w:val="005E220D"/>
    <w:rsid w:val="005E5AB1"/>
    <w:rsid w:val="005F4841"/>
    <w:rsid w:val="00604530"/>
    <w:rsid w:val="00607173"/>
    <w:rsid w:val="00607838"/>
    <w:rsid w:val="00607BD8"/>
    <w:rsid w:val="00617487"/>
    <w:rsid w:val="006216EE"/>
    <w:rsid w:val="00621F26"/>
    <w:rsid w:val="00637CFE"/>
    <w:rsid w:val="00643307"/>
    <w:rsid w:val="0065648C"/>
    <w:rsid w:val="00672ED1"/>
    <w:rsid w:val="006747CF"/>
    <w:rsid w:val="006C4E82"/>
    <w:rsid w:val="006D1F24"/>
    <w:rsid w:val="006D52F0"/>
    <w:rsid w:val="006F1B55"/>
    <w:rsid w:val="00716A10"/>
    <w:rsid w:val="00717833"/>
    <w:rsid w:val="00742724"/>
    <w:rsid w:val="00746674"/>
    <w:rsid w:val="007564F2"/>
    <w:rsid w:val="007577EB"/>
    <w:rsid w:val="007613E6"/>
    <w:rsid w:val="007705E8"/>
    <w:rsid w:val="00771DF9"/>
    <w:rsid w:val="00781A65"/>
    <w:rsid w:val="0079292F"/>
    <w:rsid w:val="007C2C4B"/>
    <w:rsid w:val="007C413C"/>
    <w:rsid w:val="007D7099"/>
    <w:rsid w:val="007E2AA5"/>
    <w:rsid w:val="007E42D1"/>
    <w:rsid w:val="007E746F"/>
    <w:rsid w:val="008030AC"/>
    <w:rsid w:val="0081075C"/>
    <w:rsid w:val="0081550C"/>
    <w:rsid w:val="00817E28"/>
    <w:rsid w:val="00833B52"/>
    <w:rsid w:val="00836210"/>
    <w:rsid w:val="00850075"/>
    <w:rsid w:val="008523E0"/>
    <w:rsid w:val="00853329"/>
    <w:rsid w:val="008637D7"/>
    <w:rsid w:val="0086396D"/>
    <w:rsid w:val="008707A4"/>
    <w:rsid w:val="00875E81"/>
    <w:rsid w:val="00890636"/>
    <w:rsid w:val="008968E9"/>
    <w:rsid w:val="008B49AA"/>
    <w:rsid w:val="008B580D"/>
    <w:rsid w:val="008B6E98"/>
    <w:rsid w:val="008D21F4"/>
    <w:rsid w:val="008E6518"/>
    <w:rsid w:val="008E70AB"/>
    <w:rsid w:val="008F2554"/>
    <w:rsid w:val="00904C3B"/>
    <w:rsid w:val="009054F9"/>
    <w:rsid w:val="00906DAE"/>
    <w:rsid w:val="00921D83"/>
    <w:rsid w:val="00923CB0"/>
    <w:rsid w:val="00925AD5"/>
    <w:rsid w:val="00937D6A"/>
    <w:rsid w:val="00944BE4"/>
    <w:rsid w:val="0094580D"/>
    <w:rsid w:val="00945D8F"/>
    <w:rsid w:val="009477DA"/>
    <w:rsid w:val="00961D1E"/>
    <w:rsid w:val="0097075D"/>
    <w:rsid w:val="009742DE"/>
    <w:rsid w:val="00985058"/>
    <w:rsid w:val="00993427"/>
    <w:rsid w:val="009C5486"/>
    <w:rsid w:val="009F3743"/>
    <w:rsid w:val="009F7D7A"/>
    <w:rsid w:val="00A006E0"/>
    <w:rsid w:val="00A0238C"/>
    <w:rsid w:val="00A03D84"/>
    <w:rsid w:val="00A44ACD"/>
    <w:rsid w:val="00A507AA"/>
    <w:rsid w:val="00A615F2"/>
    <w:rsid w:val="00A74D64"/>
    <w:rsid w:val="00A93DFE"/>
    <w:rsid w:val="00AA73EB"/>
    <w:rsid w:val="00AD17CE"/>
    <w:rsid w:val="00AD31B3"/>
    <w:rsid w:val="00AD3B0C"/>
    <w:rsid w:val="00AD7C23"/>
    <w:rsid w:val="00AE550C"/>
    <w:rsid w:val="00B2129D"/>
    <w:rsid w:val="00B2137B"/>
    <w:rsid w:val="00B367A5"/>
    <w:rsid w:val="00B616E9"/>
    <w:rsid w:val="00B649E5"/>
    <w:rsid w:val="00B66F45"/>
    <w:rsid w:val="00B77E51"/>
    <w:rsid w:val="00B84CE9"/>
    <w:rsid w:val="00BB2EF1"/>
    <w:rsid w:val="00BC6A45"/>
    <w:rsid w:val="00BD2EC0"/>
    <w:rsid w:val="00BF4A80"/>
    <w:rsid w:val="00C13017"/>
    <w:rsid w:val="00C35735"/>
    <w:rsid w:val="00C50D23"/>
    <w:rsid w:val="00C53981"/>
    <w:rsid w:val="00C5511F"/>
    <w:rsid w:val="00C642DA"/>
    <w:rsid w:val="00C661E7"/>
    <w:rsid w:val="00C663C7"/>
    <w:rsid w:val="00C76A08"/>
    <w:rsid w:val="00C82864"/>
    <w:rsid w:val="00C91A24"/>
    <w:rsid w:val="00CB48F4"/>
    <w:rsid w:val="00CD6DAD"/>
    <w:rsid w:val="00D02613"/>
    <w:rsid w:val="00D04239"/>
    <w:rsid w:val="00D22647"/>
    <w:rsid w:val="00D24D4E"/>
    <w:rsid w:val="00D57D94"/>
    <w:rsid w:val="00D649DA"/>
    <w:rsid w:val="00D6636A"/>
    <w:rsid w:val="00D72626"/>
    <w:rsid w:val="00D956FF"/>
    <w:rsid w:val="00D96B68"/>
    <w:rsid w:val="00DB124B"/>
    <w:rsid w:val="00DC4B88"/>
    <w:rsid w:val="00DD31D8"/>
    <w:rsid w:val="00DD6FD3"/>
    <w:rsid w:val="00DE0C2C"/>
    <w:rsid w:val="00DE2CEC"/>
    <w:rsid w:val="00E03B97"/>
    <w:rsid w:val="00E06232"/>
    <w:rsid w:val="00E15BBF"/>
    <w:rsid w:val="00E50D4E"/>
    <w:rsid w:val="00E57060"/>
    <w:rsid w:val="00E734C4"/>
    <w:rsid w:val="00E95153"/>
    <w:rsid w:val="00EA4F2D"/>
    <w:rsid w:val="00EB7A7A"/>
    <w:rsid w:val="00EC0F51"/>
    <w:rsid w:val="00EC2DA3"/>
    <w:rsid w:val="00ED2674"/>
    <w:rsid w:val="00ED4A63"/>
    <w:rsid w:val="00EE59E0"/>
    <w:rsid w:val="00F02AE6"/>
    <w:rsid w:val="00F06658"/>
    <w:rsid w:val="00F07814"/>
    <w:rsid w:val="00F1684C"/>
    <w:rsid w:val="00F3700E"/>
    <w:rsid w:val="00F41BBE"/>
    <w:rsid w:val="00F42EFB"/>
    <w:rsid w:val="00F50BD7"/>
    <w:rsid w:val="00F539B3"/>
    <w:rsid w:val="00F53DDE"/>
    <w:rsid w:val="00F63247"/>
    <w:rsid w:val="00F779B8"/>
    <w:rsid w:val="00F801CA"/>
    <w:rsid w:val="00F8106C"/>
    <w:rsid w:val="00F97A0F"/>
    <w:rsid w:val="00FB098A"/>
    <w:rsid w:val="00FB09B7"/>
    <w:rsid w:val="00FC6575"/>
    <w:rsid w:val="00FD27C8"/>
    <w:rsid w:val="00FE44EE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15DDA"/>
  <w15:docId w15:val="{A7CDA7EE-19D8-427F-B1C9-BF1BF812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2494"/>
    <w:pPr>
      <w:keepNext/>
      <w:tabs>
        <w:tab w:val="num" w:pos="0"/>
      </w:tabs>
      <w:suppressAutoHyphens/>
      <w:jc w:val="center"/>
      <w:outlineLvl w:val="0"/>
    </w:pPr>
    <w:rPr>
      <w:rFonts w:cs="Miriam"/>
      <w:sz w:val="6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52494"/>
    <w:pPr>
      <w:keepNext/>
      <w:tabs>
        <w:tab w:val="num" w:pos="0"/>
      </w:tabs>
      <w:suppressAutoHyphens/>
      <w:jc w:val="center"/>
      <w:outlineLvl w:val="2"/>
    </w:pPr>
    <w:rPr>
      <w:rFonts w:cs="Miriam"/>
      <w:b/>
      <w:bCs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4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494"/>
  </w:style>
  <w:style w:type="paragraph" w:styleId="Pidipagina">
    <w:name w:val="footer"/>
    <w:basedOn w:val="Normale"/>
    <w:link w:val="PidipaginaCarattere"/>
    <w:unhideWhenUsed/>
    <w:rsid w:val="005524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524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49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52494"/>
    <w:rPr>
      <w:rFonts w:ascii="Times New Roman" w:eastAsia="Times New Roman" w:hAnsi="Times New Roman" w:cs="Miriam"/>
      <w:sz w:val="6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52494"/>
    <w:rPr>
      <w:rFonts w:ascii="Times New Roman" w:eastAsia="Times New Roman" w:hAnsi="Times New Roman" w:cs="Miriam"/>
      <w:b/>
      <w:bCs/>
      <w:sz w:val="40"/>
      <w:szCs w:val="24"/>
      <w:lang w:eastAsia="ar-SA"/>
    </w:rPr>
  </w:style>
  <w:style w:type="character" w:styleId="Collegamentoipertestuale">
    <w:name w:val="Hyperlink"/>
    <w:semiHidden/>
    <w:unhideWhenUsed/>
    <w:rsid w:val="008523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7487"/>
    <w:pPr>
      <w:ind w:left="720"/>
      <w:contextualSpacing/>
    </w:pPr>
  </w:style>
  <w:style w:type="character" w:customStyle="1" w:styleId="fontstyle01">
    <w:name w:val="fontstyle01"/>
    <w:basedOn w:val="Carpredefinitoparagrafo"/>
    <w:rsid w:val="006F1B55"/>
    <w:rPr>
      <w:rFonts w:ascii="Calibri" w:hAnsi="Calibri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v1msonormal">
    <w:name w:val="v1msonormal"/>
    <w:basedOn w:val="Normale"/>
    <w:rsid w:val="004E3B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alagonia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5\Downloads\Modello%20carta%20intestata%20Settore%20Servizi%20Sociali%20-%20Distretto%20d20%20nuovo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306D-39FB-4EDE-BA96-0BA13304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Settore Servizi Sociali - Distretto d20 nuovo logo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User</cp:lastModifiedBy>
  <cp:revision>3</cp:revision>
  <cp:lastPrinted>2023-06-13T06:36:00Z</cp:lastPrinted>
  <dcterms:created xsi:type="dcterms:W3CDTF">2025-09-22T10:28:00Z</dcterms:created>
  <dcterms:modified xsi:type="dcterms:W3CDTF">2025-09-22T10:35:00Z</dcterms:modified>
</cp:coreProperties>
</file>